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B8" w:rsidRPr="0088231D" w:rsidRDefault="005C6BB8" w:rsidP="005C6BB8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88231D">
        <w:rPr>
          <w:rFonts w:ascii="Arial" w:hAnsi="Arial" w:cs="Arial"/>
          <w:b/>
        </w:rPr>
        <w:t>Compensatory Skills</w:t>
      </w:r>
    </w:p>
    <w:p w:rsidR="005C6BB8" w:rsidRDefault="005C6BB8" w:rsidP="005C6BB8">
      <w:pPr>
        <w:tabs>
          <w:tab w:val="left" w:pos="1440"/>
        </w:tabs>
        <w:jc w:val="center"/>
      </w:pPr>
    </w:p>
    <w:tbl>
      <w:tblPr>
        <w:tblW w:w="10424" w:type="dxa"/>
        <w:tblInd w:w="93" w:type="dxa"/>
        <w:tblLook w:val="04A0" w:firstRow="1" w:lastRow="0" w:firstColumn="1" w:lastColumn="0" w:noHBand="0" w:noVBand="1"/>
      </w:tblPr>
      <w:tblGrid>
        <w:gridCol w:w="2540"/>
        <w:gridCol w:w="2120"/>
        <w:gridCol w:w="920"/>
        <w:gridCol w:w="272"/>
        <w:gridCol w:w="1060"/>
        <w:gridCol w:w="1060"/>
        <w:gridCol w:w="1060"/>
        <w:gridCol w:w="272"/>
        <w:gridCol w:w="1120"/>
      </w:tblGrid>
      <w:tr w:rsidR="005C6BB8" w:rsidRPr="0088231D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b/>
              </w:rPr>
            </w:pPr>
            <w:r w:rsidRPr="0088231D">
              <w:rPr>
                <w:rFonts w:ascii="Arial" w:hAnsi="Arial" w:cs="Arial"/>
                <w:b/>
              </w:rPr>
              <w:t xml:space="preserve">Student: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b/>
              </w:rPr>
            </w:pPr>
            <w:r w:rsidRPr="0088231D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22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b/>
                <w:bCs/>
              </w:rPr>
            </w:pPr>
            <w:r w:rsidRPr="0088231D">
              <w:rPr>
                <w:rFonts w:ascii="Arial" w:hAnsi="Arial" w:cs="Arial"/>
                <w:b/>
                <w:bCs/>
              </w:rPr>
              <w:t>Task(s) performed/skill utilization</w:t>
            </w:r>
            <w:r w:rsidRPr="0088231D">
              <w:rPr>
                <w:rFonts w:ascii="Arial" w:hAnsi="Arial" w:cs="Arial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480"/>
        </w:trPr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480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b/>
                <w:bCs/>
              </w:rPr>
            </w:pPr>
            <w:r w:rsidRPr="0088231D">
              <w:rPr>
                <w:rFonts w:ascii="Arial" w:hAnsi="Arial" w:cs="Arial"/>
                <w:b/>
                <w:bCs/>
              </w:rPr>
              <w:t>BEHAVIORS OBSERVED: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520"/>
        </w:trPr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i/>
                <w:iCs/>
                <w:sz w:val="20"/>
              </w:rPr>
            </w:pPr>
            <w:r w:rsidRPr="0088231D">
              <w:rPr>
                <w:rFonts w:ascii="Arial" w:hAnsi="Arial" w:cs="Arial"/>
                <w:i/>
                <w:iCs/>
                <w:sz w:val="20"/>
              </w:rPr>
              <w:t>Please rate by placing a "</w:t>
            </w:r>
            <w:r w:rsidRPr="0088231D"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Pr="0088231D">
              <w:rPr>
                <w:rFonts w:ascii="Arial" w:hAnsi="Arial" w:cs="Arial"/>
                <w:i/>
                <w:iCs/>
                <w:sz w:val="20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40"/>
        </w:trPr>
        <w:tc>
          <w:tcPr>
            <w:tcW w:w="55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 xml:space="preserve">Recognizes personal </w:t>
            </w:r>
            <w:proofErr w:type="gramStart"/>
            <w:r w:rsidRPr="0088231D">
              <w:rPr>
                <w:rFonts w:ascii="Arial" w:hAnsi="Arial" w:cs="Arial"/>
              </w:rPr>
              <w:t xml:space="preserve">belongings                  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4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Organizes personal materials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Organizes school materials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Uses Braille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Generates Braille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Uses Print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Generates Print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Listens and responds appropriately: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1-on-1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Small group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Large group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With peers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With adults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Follows oral instructions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Follows written instructions: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Print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Braille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Pictorial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11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</w:rPr>
            </w:pPr>
            <w:r w:rsidRPr="0088231D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1D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1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  <w:r w:rsidRPr="0088231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5C6BB8" w:rsidRPr="0088231D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B8" w:rsidRPr="0088231D" w:rsidRDefault="005C6BB8" w:rsidP="00F51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D614C4" w:rsidRPr="005C6BB8" w:rsidRDefault="00D614C4" w:rsidP="005C6BB8">
      <w:bookmarkStart w:id="0" w:name="_GoBack"/>
      <w:bookmarkEnd w:id="0"/>
    </w:p>
    <w:sectPr w:rsidR="00D614C4" w:rsidRPr="005C6BB8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7" w:rsidRDefault="005C24C7">
      <w:r>
        <w:separator/>
      </w:r>
    </w:p>
  </w:endnote>
  <w:endnote w:type="continuationSeparator" w:id="0">
    <w:p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3EF75" wp14:editId="72A6524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7" w:rsidRDefault="005C24C7">
      <w:r>
        <w:separator/>
      </w:r>
    </w:p>
  </w:footnote>
  <w:footnote w:type="continuationSeparator" w:id="0">
    <w:p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 w:rsidP="00771660">
    <w:pPr>
      <w:pStyle w:val="Header"/>
    </w:pPr>
    <w:r>
      <w:rPr>
        <w:noProof/>
      </w:rPr>
      <w:drawing>
        <wp:inline distT="0" distB="0" distL="0" distR="0" wp14:anchorId="3FEAE74B" wp14:editId="31B7F44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A2DF3"/>
    <w:rsid w:val="000B19DA"/>
    <w:rsid w:val="000E6B5B"/>
    <w:rsid w:val="00110676"/>
    <w:rsid w:val="001C1A1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51CC4"/>
    <w:rsid w:val="00C66C8F"/>
    <w:rsid w:val="00C704FE"/>
    <w:rsid w:val="00C72F40"/>
    <w:rsid w:val="00C90E86"/>
    <w:rsid w:val="00CB0672"/>
    <w:rsid w:val="00CD6648"/>
    <w:rsid w:val="00D614C4"/>
    <w:rsid w:val="00DB6E4B"/>
    <w:rsid w:val="00DC34CB"/>
    <w:rsid w:val="00DE44AD"/>
    <w:rsid w:val="00E37C59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2014-07-01T16:15:00Z</dcterms:created>
  <dcterms:modified xsi:type="dcterms:W3CDTF">2014-07-01T16:15:00Z</dcterms:modified>
</cp:coreProperties>
</file>